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C7" w:rsidRDefault="00282CC7">
      <w:r>
        <w:t>Vom Aufbau wie bei Auto Ecke Wiesmoor:</w:t>
      </w:r>
    </w:p>
    <w:p w:rsidR="00282CC7" w:rsidRDefault="00282CC7"/>
    <w:p w:rsidR="00282CC7" w:rsidRDefault="00282CC7"/>
    <w:p w:rsidR="00BC52E5" w:rsidRDefault="00282CC7">
      <w:r>
        <w:t xml:space="preserve">Logo </w:t>
      </w:r>
      <w:r w:rsidR="0057320C">
        <w:t>links</w:t>
      </w:r>
    </w:p>
    <w:p w:rsidR="0057320C" w:rsidRDefault="0057320C">
      <w:r>
        <w:t>Drunter:</w:t>
      </w:r>
    </w:p>
    <w:p w:rsidR="0057320C" w:rsidRDefault="0057320C"/>
    <w:p w:rsidR="0057320C" w:rsidRDefault="0057320C">
      <w:proofErr w:type="spellStart"/>
      <w:r>
        <w:t>Diplom.-Ing</w:t>
      </w:r>
      <w:proofErr w:type="spellEnd"/>
      <w:r>
        <w:t>. renke Wirdemann (FH)</w:t>
      </w:r>
    </w:p>
    <w:p w:rsidR="0057320C" w:rsidRDefault="0057320C">
      <w:r>
        <w:t xml:space="preserve">Postfach </w:t>
      </w:r>
    </w:p>
    <w:p w:rsidR="0057320C" w:rsidRDefault="0057320C">
      <w:r>
        <w:t>266</w:t>
      </w:r>
    </w:p>
    <w:p w:rsidR="00282CC7" w:rsidRDefault="00282CC7"/>
    <w:sectPr w:rsidR="00282CC7" w:rsidSect="00BC52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57320C"/>
    <w:rsid w:val="00282CC7"/>
    <w:rsid w:val="0057320C"/>
    <w:rsid w:val="00BC52E5"/>
    <w:rsid w:val="00CD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52E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2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m\Desktop\Auftragsbeschreibung%20PFE%20Briefb&#246;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Auftragsbeschreibung PFE Briefbögen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Links>
    <vt:vector size="12" baseType="variant">
      <vt:variant>
        <vt:i4>1704030</vt:i4>
      </vt:variant>
      <vt:variant>
        <vt:i4>3</vt:i4>
      </vt:variant>
      <vt:variant>
        <vt:i4>0</vt:i4>
      </vt:variant>
      <vt:variant>
        <vt:i4>5</vt:i4>
      </vt:variant>
      <vt:variant>
        <vt:lpwstr>http://www.pfe-wirdemann.de/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mailto:Renke.Wirdemann@pfe.de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Achim</cp:lastModifiedBy>
  <cp:revision>1</cp:revision>
  <dcterms:created xsi:type="dcterms:W3CDTF">2009-04-04T17:35:00Z</dcterms:created>
  <dcterms:modified xsi:type="dcterms:W3CDTF">2009-04-04T17:55:00Z</dcterms:modified>
</cp:coreProperties>
</file>