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0061A" w14:textId="77777777" w:rsidR="00F47E3A" w:rsidRPr="00F47E3A" w:rsidRDefault="00F47E3A" w:rsidP="00F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7875" w:type="dxa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DFDFD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1761"/>
        <w:gridCol w:w="2399"/>
        <w:gridCol w:w="1381"/>
        <w:gridCol w:w="1818"/>
      </w:tblGrid>
      <w:tr w:rsidR="00F47E3A" w:rsidRPr="00F47E3A" w14:paraId="071E9781" w14:textId="77777777" w:rsidTr="00F47E3A">
        <w:trPr>
          <w:tblCellSpacing w:w="7" w:type="dxa"/>
        </w:trPr>
        <w:tc>
          <w:tcPr>
            <w:tcW w:w="3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6EE6D17C" w14:textId="77777777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27FF6B2C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7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0CBF4AD5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21A68AAC" w14:textId="77777777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Port</w:t>
            </w:r>
          </w:p>
        </w:tc>
        <w:tc>
          <w:tcPr>
            <w:tcW w:w="10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0D22B24B" w14:textId="77777777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Datenverkehrstyp</w:t>
            </w:r>
          </w:p>
        </w:tc>
      </w:tr>
      <w:tr w:rsidR="00F47E3A" w:rsidRPr="00F47E3A" w14:paraId="5D272DAB" w14:textId="77777777" w:rsidTr="00F47E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3BA6E271" w14:textId="5529ABEE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5pt;height:18pt" o:ole="">
                  <v:imagedata r:id="rId5" o:title=""/>
                </v:shape>
                <w:control r:id="rId6" w:name="DefaultOcxName" w:shapeid="_x0000_i109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0C49D3D5" w14:textId="5DA6D05B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1in;height:18pt" o:ole="">
                  <v:imagedata r:id="rId7" o:title=""/>
                </v:shape>
                <w:control r:id="rId8" w:name="DefaultOcxName1" w:shapeid="_x0000_i110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07505080" w14:textId="7AA66DBB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102.75pt;height:18pt" o:ole="">
                  <v:imagedata r:id="rId9" o:title=""/>
                </v:shape>
                <w:control r:id="rId10" w:name="HTMLSelect1" w:shapeid="_x0000_i1104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F2CE1DE" w14:textId="27BA7935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Öffentlicher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30.75pt;height:18pt" o:ole="">
                  <v:imagedata r:id="rId11" o:title=""/>
                </v:shape>
                <w:control r:id="rId12" w:name="DefaultOcxName2" w:shapeid="_x0000_i1108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30.75pt;height:18pt" o:ole="">
                  <v:imagedata r:id="rId13" o:title=""/>
                </v:shape>
                <w:control r:id="rId14" w:name="DefaultOcxName3" w:shapeid="_x0000_i1111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67E1D14C" w14:textId="7BD30973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70.5pt;height:18pt" o:ole="">
                  <v:imagedata r:id="rId15" o:title=""/>
                </v:shape>
                <w:control r:id="rId16" w:name="DefaultOcxName4" w:shapeid="_x0000_i1113"/>
              </w:object>
            </w:r>
          </w:p>
        </w:tc>
      </w:tr>
      <w:tr w:rsidR="00F47E3A" w:rsidRPr="00F47E3A" w14:paraId="755EE41D" w14:textId="77777777" w:rsidTr="00F47E3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430FE9E3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548C9177" w14:textId="5EA78FEE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IP-Adresse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1in;height:18pt" o:ole="">
                  <v:imagedata r:id="rId17" o:title=""/>
                </v:shape>
                <w:control r:id="rId18" w:name="DefaultOcxName5" w:shapeid="_x0000_i1117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FB56091" w14:textId="76C2C9C8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88.5pt;height:18pt" o:ole="">
                  <v:imagedata r:id="rId19" o:title=""/>
                </v:shape>
                <w:control r:id="rId20" w:name="DefaultOcxName6" w:shapeid="_x0000_i1119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5C466873" w14:textId="51DBB95B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Private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30.75pt;height:18pt" o:ole="">
                  <v:imagedata r:id="rId21" o:title=""/>
                </v:shape>
                <w:control r:id="rId22" w:name="DefaultOcxName7" w:shapeid="_x0000_i1123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30.75pt;height:18pt" o:ole="">
                  <v:imagedata r:id="rId23" o:title=""/>
                </v:shape>
                <w:control r:id="rId24" w:name="DefaultOcxName8" w:shapeid="_x0000_i1126"/>
              </w:objec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1421F273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47E3A" w:rsidRPr="00F47E3A" w14:paraId="1AC1BD5C" w14:textId="77777777" w:rsidTr="00F47E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54623188" w14:textId="59439982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20.25pt;height:18pt" o:ole="">
                  <v:imagedata r:id="rId5" o:title=""/>
                </v:shape>
                <w:control r:id="rId25" w:name="DefaultOcxName9" w:shapeid="_x0000_i112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56131821" w14:textId="21DD9B56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1in;height:18pt" o:ole="">
                  <v:imagedata r:id="rId26" o:title=""/>
                </v:shape>
                <w:control r:id="rId27" w:name="DefaultOcxName10" w:shapeid="_x0000_i113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35918F24" w14:textId="24BCDB1C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111pt;height:18pt" o:ole="">
                  <v:imagedata r:id="rId28" o:title=""/>
                </v:shape>
                <w:control r:id="rId29" w:name="DefaultOcxName11" w:shapeid="_x0000_i1134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C2D3A29" w14:textId="08179B86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Öffentlicher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30.75pt;height:18pt" o:ole="">
                  <v:imagedata r:id="rId30" o:title=""/>
                </v:shape>
                <w:control r:id="rId31" w:name="DefaultOcxName12" w:shapeid="_x0000_i1138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30.75pt;height:18pt" o:ole="">
                  <v:imagedata r:id="rId32" o:title=""/>
                </v:shape>
                <w:control r:id="rId33" w:name="DefaultOcxName13" w:shapeid="_x0000_i1141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5E1D07D1" w14:textId="013A98EB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3" type="#_x0000_t75" style="width:70.5pt;height:18pt" o:ole="">
                  <v:imagedata r:id="rId34" o:title=""/>
                </v:shape>
                <w:control r:id="rId35" w:name="DefaultOcxName14" w:shapeid="_x0000_i1143"/>
              </w:object>
            </w:r>
          </w:p>
        </w:tc>
      </w:tr>
      <w:tr w:rsidR="00F47E3A" w:rsidRPr="00F47E3A" w14:paraId="20332EFB" w14:textId="77777777" w:rsidTr="00F47E3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158A437F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744C2724" w14:textId="3F36232C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IP-Adresse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1in;height:18pt" o:ole="">
                  <v:imagedata r:id="rId36" o:title=""/>
                </v:shape>
                <w:control r:id="rId37" w:name="DefaultOcxName15" w:shapeid="_x0000_i1147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8867F46" w14:textId="64CDCB08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9" type="#_x0000_t75" style="width:88.5pt;height:18pt" o:ole="">
                  <v:imagedata r:id="rId38" o:title=""/>
                </v:shape>
                <w:control r:id="rId39" w:name="DefaultOcxName16" w:shapeid="_x0000_i1149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4ACD692F" w14:textId="3FB4C9FA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Private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30.75pt;height:18pt" o:ole="">
                  <v:imagedata r:id="rId40" o:title=""/>
                </v:shape>
                <w:control r:id="rId41" w:name="DefaultOcxName17" w:shapeid="_x0000_i1153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30.75pt;height:18pt" o:ole="">
                  <v:imagedata r:id="rId42" o:title=""/>
                </v:shape>
                <w:control r:id="rId43" w:name="DefaultOcxName18" w:shapeid="_x0000_i1156"/>
              </w:objec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45491839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47E3A" w:rsidRPr="00F47E3A" w14:paraId="02AF37EB" w14:textId="77777777" w:rsidTr="00F47E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669E18B7" w14:textId="394F913C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5" o:title=""/>
                </v:shape>
                <w:control r:id="rId44" w:name="DefaultOcxName19" w:shapeid="_x0000_i115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5A2713E6" w14:textId="3A7E0A21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1in;height:18pt" o:ole="">
                  <v:imagedata r:id="rId45" o:title=""/>
                </v:shape>
                <w:control r:id="rId46" w:name="DefaultOcxName20" w:shapeid="_x0000_i116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8333C38" w14:textId="20D13BE5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111pt;height:18pt" o:ole="">
                  <v:imagedata r:id="rId28" o:title=""/>
                </v:shape>
                <w:control r:id="rId47" w:name="DefaultOcxName21" w:shapeid="_x0000_i1164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5099E5C4" w14:textId="3C291439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Öffentlicher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30.75pt;height:18pt" o:ole="">
                  <v:imagedata r:id="rId48" o:title=""/>
                </v:shape>
                <w:control r:id="rId49" w:name="DefaultOcxName22" w:shapeid="_x0000_i1168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30.75pt;height:18pt" o:ole="">
                  <v:imagedata r:id="rId50" o:title=""/>
                </v:shape>
                <w:control r:id="rId51" w:name="DefaultOcxName23" w:shapeid="_x0000_i1171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3B107D99" w14:textId="4770A8E3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70.5pt;height:18pt" o:ole="">
                  <v:imagedata r:id="rId52" o:title=""/>
                </v:shape>
                <w:control r:id="rId53" w:name="DefaultOcxName24" w:shapeid="_x0000_i1173"/>
              </w:object>
            </w:r>
          </w:p>
        </w:tc>
      </w:tr>
      <w:tr w:rsidR="00F47E3A" w:rsidRPr="00F47E3A" w14:paraId="0701C07E" w14:textId="77777777" w:rsidTr="00F47E3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1700E3FA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1836AABE" w14:textId="217659FC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IP-Adresse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1in;height:18pt" o:ole="">
                  <v:imagedata r:id="rId54" o:title=""/>
                </v:shape>
                <w:control r:id="rId55" w:name="DefaultOcxName25" w:shapeid="_x0000_i1177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0440F8FE" w14:textId="439BE112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88.5pt;height:18pt" o:ole="">
                  <v:imagedata r:id="rId56" o:title=""/>
                </v:shape>
                <w:control r:id="rId57" w:name="DefaultOcxName26" w:shapeid="_x0000_i1179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4B9CE411" w14:textId="174F0590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Private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3" type="#_x0000_t75" style="width:30.75pt;height:18pt" o:ole="">
                  <v:imagedata r:id="rId58" o:title=""/>
                </v:shape>
                <w:control r:id="rId59" w:name="DefaultOcxName27" w:shapeid="_x0000_i1183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6" type="#_x0000_t75" style="width:30.75pt;height:18pt" o:ole="">
                  <v:imagedata r:id="rId60" o:title=""/>
                </v:shape>
                <w:control r:id="rId61" w:name="DefaultOcxName28" w:shapeid="_x0000_i1186"/>
              </w:objec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5CE63811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47E3A" w:rsidRPr="00F47E3A" w14:paraId="0B229BBD" w14:textId="77777777" w:rsidTr="00F47E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69424CDB" w14:textId="390FE2DB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62" o:title=""/>
                </v:shape>
                <w:control r:id="rId63" w:name="DefaultOcxName29" w:shapeid="_x0000_i1188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2F8B5868" w14:textId="6C017144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2" type="#_x0000_t75" style="width:1in;height:18pt" o:ole="">
                  <v:imagedata r:id="rId64" o:title=""/>
                </v:shape>
                <w:control r:id="rId65" w:name="DefaultOcxName30" w:shapeid="_x0000_i1192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0FCB685F" w14:textId="76B4B2AC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111pt;height:18pt" o:ole="">
                  <v:imagedata r:id="rId28" o:title=""/>
                </v:shape>
                <w:control r:id="rId66" w:name="DefaultOcxName31" w:shapeid="_x0000_i1205"/>
              </w:obje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bottom"/>
            <w:hideMark/>
          </w:tcPr>
          <w:p w14:paraId="096FCF25" w14:textId="1A1AD943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Öffentlicher Port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30.75pt;height:18pt" o:ole="">
                  <v:imagedata r:id="rId67" o:title=""/>
                </v:shape>
                <w:control r:id="rId68" w:name="DefaultOcxName32" w:shapeid="_x0000_i1198"/>
              </w:objec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~ </w:t>
            </w: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1" type="#_x0000_t75" style="width:30.75pt;height:18pt" o:ole="">
                  <v:imagedata r:id="rId67" o:title=""/>
                </v:shape>
                <w:control r:id="rId69" w:name="DefaultOcxName33" w:shapeid="_x0000_i1201"/>
              </w:objec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216A6E9F" w14:textId="6BB8F378" w:rsidR="00F47E3A" w:rsidRPr="00F47E3A" w:rsidRDefault="00F47E3A" w:rsidP="00F4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7E3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70.5pt;height:18pt" o:ole="">
                  <v:imagedata r:id="rId70" o:title=""/>
                </v:shape>
                <w:control r:id="rId71" w:name="DefaultOcxName34" w:shapeid="_x0000_i1203"/>
              </w:object>
            </w:r>
          </w:p>
        </w:tc>
      </w:tr>
      <w:tr w:rsidR="00F47E3A" w:rsidRPr="00F47E3A" w14:paraId="10E7BBF6" w14:textId="77777777" w:rsidTr="00703697">
        <w:trPr>
          <w:trHeight w:val="1160"/>
          <w:tblCellSpacing w:w="7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49BD4A32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7DD44444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14:paraId="534BD851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14:paraId="1FB67FC2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FDFDF"/>
            <w:vAlign w:val="center"/>
            <w:hideMark/>
          </w:tcPr>
          <w:p w14:paraId="374FF145" w14:textId="77777777" w:rsidR="00F47E3A" w:rsidRPr="00F47E3A" w:rsidRDefault="00F47E3A" w:rsidP="00F4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25228251" w14:textId="77777777" w:rsidR="00003D0D" w:rsidRDefault="00003D0D">
      <w:bookmarkStart w:id="0" w:name="_GoBack"/>
      <w:bookmarkEnd w:id="0"/>
    </w:p>
    <w:sectPr w:rsidR="00003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3A"/>
    <w:rsid w:val="00003D0D"/>
    <w:rsid w:val="00703697"/>
    <w:rsid w:val="00F4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4789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3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2" Type="http://schemas.microsoft.com/office/2006/relationships/stylesWitht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66" Type="http://schemas.openxmlformats.org/officeDocument/2006/relationships/control" Target="activeX/activeX33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61" Type="http://schemas.openxmlformats.org/officeDocument/2006/relationships/control" Target="activeX/activeX30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2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5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control" Target="activeX/activeX22.xml"/><Relationship Id="rId59" Type="http://schemas.openxmlformats.org/officeDocument/2006/relationships/control" Target="activeX/activeX29.xml"/><Relationship Id="rId67" Type="http://schemas.openxmlformats.org/officeDocument/2006/relationships/image" Target="media/image30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Stadlik</dc:creator>
  <cp:lastModifiedBy>Dominic Stadlik</cp:lastModifiedBy>
  <cp:revision>2</cp:revision>
  <dcterms:created xsi:type="dcterms:W3CDTF">2010-03-02T13:53:00Z</dcterms:created>
  <dcterms:modified xsi:type="dcterms:W3CDTF">2010-03-03T11:01:00Z</dcterms:modified>
</cp:coreProperties>
</file>